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2ECC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0CA72878" w14:textId="77777777" w:rsidR="00B3448B" w:rsidRPr="007E1E2D" w:rsidRDefault="00B3448B" w:rsidP="00B3448B">
      <w:pPr>
        <w:rPr>
          <w:sz w:val="22"/>
        </w:rPr>
      </w:pPr>
    </w:p>
    <w:p w14:paraId="03C84DB4" w14:textId="77777777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D91E4A" w:rsidRPr="00D91E4A">
        <w:rPr>
          <w:rStyle w:val="a9"/>
          <w:sz w:val="22"/>
        </w:rPr>
        <w:t xml:space="preserve">Акционерное общество Продовольственная компания "ЛИМАК" 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36599828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7E1E2D" w14:paraId="5DF69785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262EFEFD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0" w:name="table1"/>
            <w:bookmarkEnd w:id="0"/>
            <w:r w:rsidRPr="007E1E2D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73F8FC2F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31EF93D5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F07167D" w14:textId="77777777" w:rsidR="004654A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7E1E2D" w14:paraId="3D188246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581FA88D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5191FDE4" w14:textId="77777777" w:rsidR="004654A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8C5F768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0DB139FC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30A2CEC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186A324D" w14:textId="77777777" w:rsidR="004654A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7E1E2D" w14:paraId="1E73EA47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04A8A26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76A2C205" w14:textId="77777777" w:rsidR="00AF1EDF" w:rsidRPr="007E1E2D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CFA4183" w14:textId="77777777" w:rsidR="00AF1EDF" w:rsidRPr="007E1E2D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07B016A2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96108BE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6A9903DD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0B3620E3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369851A6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C811517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4F12C748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7E1E2D" w14:paraId="7B98115A" w14:textId="77777777" w:rsidTr="004654AF">
        <w:trPr>
          <w:jc w:val="center"/>
        </w:trPr>
        <w:tc>
          <w:tcPr>
            <w:tcW w:w="3518" w:type="dxa"/>
            <w:vAlign w:val="center"/>
          </w:tcPr>
          <w:p w14:paraId="5FEF6674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7E3A66F9" w14:textId="77777777" w:rsidR="00AF1EDF" w:rsidRPr="007E1E2D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218D61CF" w14:textId="77777777" w:rsidR="00AF1EDF" w:rsidRPr="007E1E2D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47EE05B6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115DE3D9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59FAAF4E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01243B60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660684E6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23256025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BE642A8" w14:textId="77777777" w:rsidR="00AF1EDF" w:rsidRPr="007E1E2D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E1E2D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7E1E2D" w14:paraId="316267F6" w14:textId="77777777" w:rsidTr="004654AF">
        <w:trPr>
          <w:jc w:val="center"/>
        </w:trPr>
        <w:tc>
          <w:tcPr>
            <w:tcW w:w="3518" w:type="dxa"/>
            <w:vAlign w:val="center"/>
          </w:tcPr>
          <w:p w14:paraId="13DEA04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1" w:name="pos1"/>
            <w:bookmarkEnd w:id="1"/>
            <w:r w:rsidRPr="007E1E2D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5EB8BEDB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707EAE53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14:paraId="46F28D07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2192E84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7B1A6A25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F6718BC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12CB18C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A42C1D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73D2FDF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01C861FB" w14:textId="77777777" w:rsidTr="004654AF">
        <w:trPr>
          <w:jc w:val="center"/>
        </w:trPr>
        <w:tc>
          <w:tcPr>
            <w:tcW w:w="3518" w:type="dxa"/>
            <w:vAlign w:val="center"/>
          </w:tcPr>
          <w:p w14:paraId="273B1C10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2"/>
            <w:bookmarkEnd w:id="2"/>
            <w:r w:rsidRPr="007E1E2D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21B06788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3118" w:type="dxa"/>
            <w:vAlign w:val="center"/>
          </w:tcPr>
          <w:p w14:paraId="07809E75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063" w:type="dxa"/>
            <w:vAlign w:val="center"/>
          </w:tcPr>
          <w:p w14:paraId="6C4B9E02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BF992B6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14:paraId="207E1DD2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14AC2A1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C195CF3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40FB48B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98DD8F0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4720F6BE" w14:textId="77777777" w:rsidTr="004654AF">
        <w:trPr>
          <w:jc w:val="center"/>
        </w:trPr>
        <w:tc>
          <w:tcPr>
            <w:tcW w:w="3518" w:type="dxa"/>
            <w:vAlign w:val="center"/>
          </w:tcPr>
          <w:p w14:paraId="7F639825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3"/>
            <w:bookmarkEnd w:id="3"/>
            <w:r w:rsidRPr="007E1E2D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2AD0CBF7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3118" w:type="dxa"/>
            <w:vAlign w:val="center"/>
          </w:tcPr>
          <w:p w14:paraId="272D8B56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14:paraId="19473C75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CE722A7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169" w:type="dxa"/>
            <w:vAlign w:val="center"/>
          </w:tcPr>
          <w:p w14:paraId="2A294BD1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D4E6107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ED03B1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9B34EFB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EE9B711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6D177B3B" w14:textId="77777777" w:rsidTr="004654AF">
        <w:trPr>
          <w:jc w:val="center"/>
        </w:trPr>
        <w:tc>
          <w:tcPr>
            <w:tcW w:w="3518" w:type="dxa"/>
            <w:vAlign w:val="center"/>
          </w:tcPr>
          <w:p w14:paraId="56A6C29F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4"/>
            <w:bookmarkEnd w:id="4"/>
            <w:r w:rsidRPr="007E1E2D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5685214E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C5B9B7B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716897F8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49B0093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971EE6D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2D4C270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33F950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FF03580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1D414C43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7E1E2D" w14:paraId="235CC6E8" w14:textId="77777777" w:rsidTr="004654AF">
        <w:trPr>
          <w:jc w:val="center"/>
        </w:trPr>
        <w:tc>
          <w:tcPr>
            <w:tcW w:w="3518" w:type="dxa"/>
            <w:vAlign w:val="center"/>
          </w:tcPr>
          <w:p w14:paraId="38DF7EEB" w14:textId="77777777" w:rsidR="00AF1EDF" w:rsidRPr="007E1E2D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5"/>
            <w:bookmarkEnd w:id="5"/>
            <w:r w:rsidRPr="007E1E2D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114DA34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4803FF1E" w14:textId="77777777" w:rsidR="00AF1EDF" w:rsidRPr="007E1E2D" w:rsidRDefault="00D91E4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C5EF00C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12BE782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C5D3653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EF9EEA9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545A16F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B4F0993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422F159C" w14:textId="77777777" w:rsidR="00AF1EDF" w:rsidRPr="007E1E2D" w:rsidRDefault="00D91E4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14:paraId="394785D4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7E1E2D" w14:paraId="79377F8D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7E5DDCD" w14:textId="77777777" w:rsidR="00F06873" w:rsidRPr="007E1E2D" w:rsidRDefault="004654AF" w:rsidP="00F06873">
            <w:pPr>
              <w:jc w:val="center"/>
              <w:rPr>
                <w:sz w:val="18"/>
              </w:rPr>
            </w:pPr>
            <w:r w:rsidRPr="007E1E2D">
              <w:rPr>
                <w:color w:val="000000"/>
                <w:sz w:val="18"/>
              </w:rPr>
              <w:t>Индиви</w:t>
            </w:r>
            <w:r w:rsidRPr="007E1E2D">
              <w:rPr>
                <w:color w:val="000000"/>
                <w:sz w:val="18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187AB567" w14:textId="77777777" w:rsidR="004654AF" w:rsidRPr="007E1E2D" w:rsidRDefault="004654AF" w:rsidP="004654AF">
            <w:pPr>
              <w:jc w:val="center"/>
              <w:rPr>
                <w:color w:val="000000"/>
                <w:sz w:val="18"/>
              </w:rPr>
            </w:pPr>
            <w:r w:rsidRPr="007E1E2D">
              <w:rPr>
                <w:color w:val="000000"/>
                <w:sz w:val="18"/>
              </w:rPr>
              <w:t>Профессия/</w:t>
            </w:r>
            <w:r w:rsidRPr="007E1E2D">
              <w:rPr>
                <w:color w:val="000000"/>
                <w:sz w:val="18"/>
              </w:rPr>
              <w:br/>
              <w:t>должность/</w:t>
            </w:r>
            <w:r w:rsidRPr="007E1E2D">
              <w:rPr>
                <w:color w:val="000000"/>
                <w:sz w:val="18"/>
              </w:rPr>
              <w:br/>
              <w:t xml:space="preserve">специальность работника </w:t>
            </w:r>
          </w:p>
          <w:p w14:paraId="368DDF2D" w14:textId="77777777" w:rsidR="00F06873" w:rsidRPr="007E1E2D" w:rsidRDefault="00F06873" w:rsidP="004654A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7BB78202" w14:textId="77777777" w:rsidR="00F06873" w:rsidRPr="007E1E2D" w:rsidRDefault="00F06873" w:rsidP="00F06873">
            <w:pPr>
              <w:jc w:val="center"/>
              <w:rPr>
                <w:sz w:val="18"/>
              </w:rPr>
            </w:pPr>
            <w:r w:rsidRPr="007E1E2D">
              <w:rPr>
                <w:sz w:val="18"/>
              </w:rPr>
              <w:t>Классы</w:t>
            </w:r>
            <w:r w:rsidR="004654AF" w:rsidRPr="007E1E2D">
              <w:rPr>
                <w:sz w:val="18"/>
              </w:rPr>
              <w:t xml:space="preserve"> </w:t>
            </w:r>
            <w:r w:rsidR="004654AF" w:rsidRPr="007E1E2D">
              <w:rPr>
                <w:color w:val="000000"/>
                <w:sz w:val="18"/>
              </w:rPr>
              <w:t>(подклассы)</w:t>
            </w:r>
            <w:r w:rsidRPr="007E1E2D">
              <w:rPr>
                <w:sz w:val="18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A037D9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02F4DA74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66D3F27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7E1E2D">
              <w:rPr>
                <w:color w:val="000000"/>
                <w:sz w:val="14"/>
                <w:szCs w:val="16"/>
              </w:rPr>
              <w:t>да,нет</w:t>
            </w:r>
            <w:proofErr w:type="spellEnd"/>
            <w:proofErr w:type="gramEnd"/>
            <w:r w:rsidRPr="007E1E2D"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81C78B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674EC746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543FC71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Молоко или другие равноценные пищевые продукт</w:t>
            </w:r>
            <w:r w:rsidRPr="007E1E2D">
              <w:rPr>
                <w:sz w:val="14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DC5D337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Лечебно</w:t>
            </w:r>
            <w:r w:rsidRPr="007E1E2D">
              <w:rPr>
                <w:sz w:val="14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1944A34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Льготно</w:t>
            </w:r>
            <w:r w:rsidRPr="007E1E2D">
              <w:rPr>
                <w:sz w:val="14"/>
                <w:szCs w:val="16"/>
              </w:rPr>
              <w:t>е пенсионное обеспечение (да/нет)</w:t>
            </w:r>
          </w:p>
        </w:tc>
      </w:tr>
      <w:tr w:rsidR="00F06873" w:rsidRPr="007E1E2D" w14:paraId="3921B2A9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612531FE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AFBBB28" w14:textId="77777777" w:rsidR="00F06873" w:rsidRPr="007E1E2D" w:rsidRDefault="00F06873" w:rsidP="00F06873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647DE39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E2511B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F26621F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4E8EE64C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B25E3CC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7A1026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6E69FA2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886DEBE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191C1783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5BEB310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FE848AC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D38E2D8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A637C0B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159A8A57" w14:textId="77777777" w:rsidR="00F06873" w:rsidRPr="007E1E2D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7E1E2D">
              <w:rPr>
                <w:color w:val="000000"/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4B9E500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A931015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06DCE2BA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2F2BF07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159757FF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6A178D0D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48B2D80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0A5D520F" w14:textId="77777777" w:rsidR="00F06873" w:rsidRPr="007E1E2D" w:rsidRDefault="00F06873" w:rsidP="00F06873">
            <w:pPr>
              <w:ind w:left="113" w:right="113"/>
              <w:rPr>
                <w:color w:val="000000"/>
                <w:szCs w:val="28"/>
              </w:rPr>
            </w:pPr>
          </w:p>
        </w:tc>
      </w:tr>
      <w:tr w:rsidR="00F06873" w:rsidRPr="007E1E2D" w14:paraId="1639D70D" w14:textId="77777777" w:rsidTr="004654AF">
        <w:tc>
          <w:tcPr>
            <w:tcW w:w="959" w:type="dxa"/>
            <w:shd w:val="clear" w:color="auto" w:fill="auto"/>
            <w:vAlign w:val="center"/>
          </w:tcPr>
          <w:p w14:paraId="5CCFD37C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2BF130F0" w14:textId="77777777" w:rsidR="00F06873" w:rsidRPr="007E1E2D" w:rsidRDefault="00F06873" w:rsidP="001B19D8">
            <w:pPr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EF2873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FA5A3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B21A3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A5363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1E4562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8932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2DF45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0C1D33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92424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7C4EDF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EA9A0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23D04A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FA873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5231FA0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812FB1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0F68B9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16FB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8095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AB0F1E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6FDACD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9A957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252314B" w14:textId="77777777" w:rsidR="00F06873" w:rsidRPr="007E1E2D" w:rsidRDefault="00F06873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 w:rsidRPr="007E1E2D">
              <w:rPr>
                <w:sz w:val="16"/>
                <w:szCs w:val="18"/>
              </w:rPr>
              <w:t>24</w:t>
            </w:r>
          </w:p>
        </w:tc>
      </w:tr>
      <w:tr w:rsidR="00D91E4A" w:rsidRPr="007E1E2D" w14:paraId="38C589AC" w14:textId="77777777" w:rsidTr="004654AF">
        <w:tc>
          <w:tcPr>
            <w:tcW w:w="959" w:type="dxa"/>
            <w:shd w:val="clear" w:color="auto" w:fill="auto"/>
            <w:vAlign w:val="center"/>
          </w:tcPr>
          <w:p w14:paraId="43FBC82B" w14:textId="77777777" w:rsidR="00D91E4A" w:rsidRPr="007E1E2D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D3AE72C" w14:textId="77777777" w:rsidR="00D91E4A" w:rsidRPr="00D91E4A" w:rsidRDefault="00D91E4A" w:rsidP="001B19D8">
            <w:pPr>
              <w:jc w:val="center"/>
              <w:rPr>
                <w:b/>
                <w:sz w:val="16"/>
                <w:szCs w:val="18"/>
              </w:rPr>
            </w:pPr>
            <w:r w:rsidRPr="00D91E4A">
              <w:rPr>
                <w:b/>
                <w:sz w:val="16"/>
                <w:szCs w:val="18"/>
              </w:rPr>
              <w:t>АО "ЛИМАК" Исполнительная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C35CC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9FC7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E6CBA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1F938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6B2498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67957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DCC8B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0C3AC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38475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15236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7FB0D1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532F95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F933B7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E5E2AE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11A3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7692B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E6F97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FDA15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3BFF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88C233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EE9F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3B318A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13176998" w14:textId="77777777" w:rsidTr="004654AF">
        <w:tc>
          <w:tcPr>
            <w:tcW w:w="959" w:type="dxa"/>
            <w:shd w:val="clear" w:color="auto" w:fill="auto"/>
            <w:vAlign w:val="center"/>
          </w:tcPr>
          <w:p w14:paraId="0D3F5E95" w14:textId="77777777" w:rsidR="00D91E4A" w:rsidRPr="007E1E2D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31C3E76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Служба складской и автотранспортной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9527E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27DBF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2EB56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F1F10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8B7A33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FDEF8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DB6A9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93B93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535D8A3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C4B4A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2BFBD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92661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625AB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63DFAD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CC8F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46BB2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6474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680D5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404B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6CCE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0578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E19E94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2CC2777B" w14:textId="77777777" w:rsidTr="004654AF">
        <w:tc>
          <w:tcPr>
            <w:tcW w:w="959" w:type="dxa"/>
            <w:shd w:val="clear" w:color="auto" w:fill="auto"/>
            <w:vAlign w:val="center"/>
          </w:tcPr>
          <w:p w14:paraId="043A980E" w14:textId="77777777" w:rsidR="00D91E4A" w:rsidRPr="007E1E2D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E80E87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Аналитик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8228C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63756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9B7D6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25DC5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C82B0D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C84ED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85D423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2845D8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0C1E2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D77DD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1C2DE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18ED5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565CA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2D4D0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F107F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CC7E2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117B9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BDF66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315B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84620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B14C8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BD1DAC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54DB96C9" w14:textId="77777777" w:rsidTr="004654AF">
        <w:tc>
          <w:tcPr>
            <w:tcW w:w="959" w:type="dxa"/>
            <w:shd w:val="clear" w:color="auto" w:fill="auto"/>
            <w:vAlign w:val="center"/>
          </w:tcPr>
          <w:p w14:paraId="3B6E8133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5F615D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автотранспортной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26EC7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4AC6E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BE84B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F6E5D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BE56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FDB0F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7B8F5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369D5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13F47A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ABE5B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97C15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CE0309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B50DD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FE0A3A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43B5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95D02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60182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B66D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5E5D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7EE30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D8B51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2A952D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74593050" w14:textId="77777777" w:rsidTr="004654AF">
        <w:tc>
          <w:tcPr>
            <w:tcW w:w="959" w:type="dxa"/>
            <w:shd w:val="clear" w:color="auto" w:fill="auto"/>
            <w:vAlign w:val="center"/>
          </w:tcPr>
          <w:p w14:paraId="07347BF5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3841ECE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9E6C2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A8BBB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35116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E9545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546E3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15C04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F0EE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6BB85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8AD3B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E8061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3E838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49F1A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91C7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755D7E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958A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DA789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16A6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D10E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2E029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6868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3551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3E5076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20C7844B" w14:textId="77777777" w:rsidTr="004654AF">
        <w:tc>
          <w:tcPr>
            <w:tcW w:w="959" w:type="dxa"/>
            <w:shd w:val="clear" w:color="auto" w:fill="auto"/>
            <w:vAlign w:val="center"/>
          </w:tcPr>
          <w:p w14:paraId="1C9F549E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77DE613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хлебной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F034F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2D3F0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D6B73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3FBF7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A186E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C064B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E5A24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8FE5D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717E2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00E96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078C8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A61A8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53F1C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96F1F2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0A2BE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42FA8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9132E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5AB47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CB00D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EB30D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BE471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0B9BE5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42E9E3D3" w14:textId="77777777" w:rsidTr="004654AF">
        <w:tc>
          <w:tcPr>
            <w:tcW w:w="959" w:type="dxa"/>
            <w:shd w:val="clear" w:color="auto" w:fill="auto"/>
            <w:vAlign w:val="center"/>
          </w:tcPr>
          <w:p w14:paraId="212AFAC1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8E278DC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4352F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D356D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B6CF5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3E269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5B0F6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69A94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F9C4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6B0BF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B6B0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A9EA3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8BF58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5663C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3EA42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2D5F3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AA870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0B5E1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5F2A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99C2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918B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46821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A9D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8B668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670D82FD" w14:textId="77777777" w:rsidTr="004654AF">
        <w:tc>
          <w:tcPr>
            <w:tcW w:w="959" w:type="dxa"/>
            <w:shd w:val="clear" w:color="auto" w:fill="auto"/>
            <w:vAlign w:val="center"/>
          </w:tcPr>
          <w:p w14:paraId="21D5DCC3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82E6C7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DC342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9065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06345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11DE0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8024E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15D5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BE495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11261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F07E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0F616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181A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C95D2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08695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BE9203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F461B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555A78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08140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3FB7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22E2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B0D9D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A2FBB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A005D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5C58CFA6" w14:textId="77777777" w:rsidTr="004654AF">
        <w:tc>
          <w:tcPr>
            <w:tcW w:w="959" w:type="dxa"/>
            <w:shd w:val="clear" w:color="auto" w:fill="auto"/>
            <w:vAlign w:val="center"/>
          </w:tcPr>
          <w:p w14:paraId="0C671B59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90ED56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хлебной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EDEB6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6DF07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AE073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9571BC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D24D0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E125C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73649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E7B7A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7D224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983EC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AD3B5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2CAA41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06E41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A6A4F3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6D64D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C27BF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1AE09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5DDB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B864F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053DC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1EE48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324A4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27D36BBE" w14:textId="77777777" w:rsidTr="004654AF">
        <w:tc>
          <w:tcPr>
            <w:tcW w:w="959" w:type="dxa"/>
            <w:shd w:val="clear" w:color="auto" w:fill="auto"/>
            <w:vAlign w:val="center"/>
          </w:tcPr>
          <w:p w14:paraId="5622FA2E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6E49F9D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Служба стратегического развития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CC08E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7E489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0B42F1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B8025F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3DDBB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23951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1A518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2B6127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DEF2D1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A14DE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36778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293488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51895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E0F31A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0224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60564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DA18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C804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D2787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634D9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33DD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C893C1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1A4161C1" w14:textId="77777777" w:rsidTr="004654AF">
        <w:tc>
          <w:tcPr>
            <w:tcW w:w="959" w:type="dxa"/>
            <w:shd w:val="clear" w:color="auto" w:fill="auto"/>
            <w:vAlign w:val="center"/>
          </w:tcPr>
          <w:p w14:paraId="74D917A2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76CAA39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железнодорожной логистики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CB16A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3135F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EF7B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73F15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FEC0C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360C7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886B2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84573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11D55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1F24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27491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C721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E20C72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A85CA63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204E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7373C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2C786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14A1C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8E066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98C4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C30AC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F82068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3F6714E6" w14:textId="77777777" w:rsidTr="004654AF">
        <w:tc>
          <w:tcPr>
            <w:tcW w:w="959" w:type="dxa"/>
            <w:shd w:val="clear" w:color="auto" w:fill="auto"/>
            <w:vAlign w:val="center"/>
          </w:tcPr>
          <w:p w14:paraId="594FF47D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635545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логистике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B2D8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9F733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1485A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59701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52E741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280CE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5844B3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457D0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D95FE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4151A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E7202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C87A5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0B1C9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54F91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E5BE1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B9D85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E2C3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24DC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EE6C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77E9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186A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CA7E0C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2BCA63F2" w14:textId="77777777" w:rsidTr="004654AF">
        <w:tc>
          <w:tcPr>
            <w:tcW w:w="959" w:type="dxa"/>
            <w:shd w:val="clear" w:color="auto" w:fill="auto"/>
            <w:vAlign w:val="center"/>
          </w:tcPr>
          <w:p w14:paraId="709996E4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3E92C7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Служба 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E91B02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1F125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10905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D4A0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8E60F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29A1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37653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32925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C252F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AE8D3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6D747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18E2A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BAEA5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BDF49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5DE40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02CFB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E694A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E11B2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DBEDF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447F6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D99E6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89F213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1B3F5EDE" w14:textId="77777777" w:rsidTr="004654AF">
        <w:tc>
          <w:tcPr>
            <w:tcW w:w="959" w:type="dxa"/>
            <w:shd w:val="clear" w:color="auto" w:fill="auto"/>
            <w:vAlign w:val="center"/>
          </w:tcPr>
          <w:p w14:paraId="0E690565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E00BC4B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Заместитель директора по информационным технологиям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4489D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6831C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4B709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2C53DD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999FF8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EBD6E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9F263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89F9D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41F86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E4799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186ED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610CA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2FB87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C3831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880F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D9936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8CF5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378F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B535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D8410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43E4B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AA104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684EB8FF" w14:textId="77777777" w:rsidTr="004654AF">
        <w:tc>
          <w:tcPr>
            <w:tcW w:w="959" w:type="dxa"/>
            <w:shd w:val="clear" w:color="auto" w:fill="auto"/>
            <w:vAlign w:val="center"/>
          </w:tcPr>
          <w:p w14:paraId="692733C7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FFA3DED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Группа поддержки пользователей и прикладного ПО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E265E6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1005CD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5F5E87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E3E098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22BF18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CCAF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641FA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320330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532F3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476BB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FBDC0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354AF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988DB3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24D9FE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FBFDC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431F6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19363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0EC5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B786B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B814C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1677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9EB05E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5BC03061" w14:textId="77777777" w:rsidTr="004654AF">
        <w:tc>
          <w:tcPr>
            <w:tcW w:w="959" w:type="dxa"/>
            <w:shd w:val="clear" w:color="auto" w:fill="auto"/>
            <w:vAlign w:val="center"/>
          </w:tcPr>
          <w:p w14:paraId="2F1C0A6B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C88768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FF872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F001D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834A7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CC2A9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D89E22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B4E39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8B8B9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761B9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0DF2A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22FFB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B8931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7EF355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DD301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8B40D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4276E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D95C9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C27F7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124C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D3F7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76E4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5F45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505D4C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0CE4ED9E" w14:textId="77777777" w:rsidTr="004654AF">
        <w:tc>
          <w:tcPr>
            <w:tcW w:w="959" w:type="dxa"/>
            <w:shd w:val="clear" w:color="auto" w:fill="auto"/>
            <w:vAlign w:val="center"/>
          </w:tcPr>
          <w:p w14:paraId="770CD685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8А (7)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28EB1FD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ИТ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4F128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87645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820612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3BD3F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B3F403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901CA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A8313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75298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C7075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728D7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AB0DA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37119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AA8C7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3DCB84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967B5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05D8A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431E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AC16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A9AD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3A8D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71EFF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10EB93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47CC6627" w14:textId="77777777" w:rsidTr="004654AF">
        <w:tc>
          <w:tcPr>
            <w:tcW w:w="959" w:type="dxa"/>
            <w:shd w:val="clear" w:color="auto" w:fill="auto"/>
            <w:vAlign w:val="center"/>
          </w:tcPr>
          <w:p w14:paraId="457C906D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6BD911E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охраны труда и производственной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751ED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52CEA0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1A28A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95F43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C6DD9D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309EC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485B3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EDF15E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592EF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6B9BF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4B0B3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FA884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4A442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D25C03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C10C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D2C02A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6F67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EE5C8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1335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FC3BB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8BDFE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618930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1EF62A97" w14:textId="77777777" w:rsidTr="004654AF">
        <w:tc>
          <w:tcPr>
            <w:tcW w:w="959" w:type="dxa"/>
            <w:shd w:val="clear" w:color="auto" w:fill="auto"/>
            <w:vAlign w:val="center"/>
          </w:tcPr>
          <w:p w14:paraId="0777C960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9752E3C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Начальник отдела охраны труда и производственной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7B7CC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F6EB4F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522077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84DA2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B23BC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4AAFAF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E6A6A6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11D1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45676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9D8E4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768E14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987C8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EDFEF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E5A2A81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1D979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4D581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395B3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6C7C2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E2FE9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CCED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A75FD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15EB7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13D1A7AE" w14:textId="77777777" w:rsidTr="004654AF">
        <w:tc>
          <w:tcPr>
            <w:tcW w:w="959" w:type="dxa"/>
            <w:shd w:val="clear" w:color="auto" w:fill="auto"/>
            <w:vAlign w:val="center"/>
          </w:tcPr>
          <w:p w14:paraId="64CCA2EB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992F6D4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Служба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13D43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C2355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84931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0B75F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9B9E07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E64F7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834E3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5C607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AEE39F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333BA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88578D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78FEB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D1421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DE17DB8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A0BE0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A6151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84D0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51DFA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FF26B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7E55F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5944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705C7D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1E540D13" w14:textId="77777777" w:rsidTr="004654AF">
        <w:tc>
          <w:tcPr>
            <w:tcW w:w="959" w:type="dxa"/>
            <w:shd w:val="clear" w:color="auto" w:fill="auto"/>
            <w:vAlign w:val="center"/>
          </w:tcPr>
          <w:p w14:paraId="6D1A86BD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DAFFA45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Руководитель службы управления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20FB6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59DCE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7BBF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B8035D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9EE53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CBE32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D5C17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6B762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9F948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12A06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0EF6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0C332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1353F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089A4D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85B21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0DB1A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64842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2F4A2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D710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26A4F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9355C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34E4FB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1F15671F" w14:textId="77777777" w:rsidTr="004654AF">
        <w:tc>
          <w:tcPr>
            <w:tcW w:w="959" w:type="dxa"/>
            <w:shd w:val="clear" w:color="auto" w:fill="auto"/>
            <w:vAlign w:val="center"/>
          </w:tcPr>
          <w:p w14:paraId="19864861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F9366BD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по подбору, адаптации и обучению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D92EA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DFE69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9EA0A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85E02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F484D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991C0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3D5E06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F0FE7A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35D52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3EB51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B7477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3CAA8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8667C7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EC0E9DE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D8DC4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87D96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CFCA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651BD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E8B42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553CB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067FC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C60226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67965B59" w14:textId="77777777" w:rsidTr="004654AF">
        <w:tc>
          <w:tcPr>
            <w:tcW w:w="959" w:type="dxa"/>
            <w:shd w:val="clear" w:color="auto" w:fill="auto"/>
            <w:vAlign w:val="center"/>
          </w:tcPr>
          <w:p w14:paraId="1321DA98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4CBB3E4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 по подбору и адаптации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C0EDE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74442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66BE8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A8AD7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A12A4C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49947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D11EA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90BC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AE053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0B766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B5D8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D0291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C5F6E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9EE78C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5ACA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5DE88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F273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7F3E9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251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97F7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C897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23919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4075E98D" w14:textId="77777777" w:rsidTr="004654AF">
        <w:tc>
          <w:tcPr>
            <w:tcW w:w="959" w:type="dxa"/>
            <w:shd w:val="clear" w:color="auto" w:fill="auto"/>
            <w:vAlign w:val="center"/>
          </w:tcPr>
          <w:p w14:paraId="0E3B5654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56B84B3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подбору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8CE72A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310A61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C18AA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F082D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D7FA4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A9218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F78FB0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444A4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E3AD1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E731C1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9CA6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A639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0A983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C7D5304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E6714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995A7A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4DCE9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FA782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0442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3CA7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9BDEF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5C5CDD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57530EDD" w14:textId="77777777" w:rsidTr="004654AF">
        <w:tc>
          <w:tcPr>
            <w:tcW w:w="959" w:type="dxa"/>
            <w:shd w:val="clear" w:color="auto" w:fill="auto"/>
            <w:vAlign w:val="center"/>
          </w:tcPr>
          <w:p w14:paraId="068D8E3C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F963643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по работе с персоналом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AC977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3B4BB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D511C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1919F9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0065540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E01526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C28D8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9BBA3A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E81CE9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FC5B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B1845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02E6BD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EC3BE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4C1C45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95E76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DBB4F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AFB8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50CEB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17772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22AB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6DA6B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0A28EF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76F3438F" w14:textId="77777777" w:rsidTr="004654AF">
        <w:tc>
          <w:tcPr>
            <w:tcW w:w="959" w:type="dxa"/>
            <w:shd w:val="clear" w:color="auto" w:fill="auto"/>
            <w:vAlign w:val="center"/>
          </w:tcPr>
          <w:p w14:paraId="286E2787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4EF2775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Ведущий 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C97CF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CAB6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D9E8E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C921E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D26DDBB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1532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0F40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ADFF7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2E530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34AC8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8CBA79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E8F89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957D3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4F08D7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F6E0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C3EE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53D1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679A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58F4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7473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4562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7893CE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56444A19" w14:textId="77777777" w:rsidTr="004654AF">
        <w:tc>
          <w:tcPr>
            <w:tcW w:w="959" w:type="dxa"/>
            <w:shd w:val="clear" w:color="auto" w:fill="auto"/>
            <w:vAlign w:val="center"/>
          </w:tcPr>
          <w:p w14:paraId="6D73C1A1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CD820EC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персоналу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73B2B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9BB3B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49D416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5A25B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65892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4BE62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C8399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56E34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5ABB5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D1E58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60304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A282C3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361F5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5C2345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1D46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FF229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DE5E7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A8E6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963F2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02132F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A6E59D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CC3955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  <w:tr w:rsidR="00D91E4A" w:rsidRPr="007E1E2D" w14:paraId="15F6B745" w14:textId="77777777" w:rsidTr="004654AF">
        <w:tc>
          <w:tcPr>
            <w:tcW w:w="959" w:type="dxa"/>
            <w:shd w:val="clear" w:color="auto" w:fill="auto"/>
            <w:vAlign w:val="center"/>
          </w:tcPr>
          <w:p w14:paraId="14DB7CB9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34C7E4D" w14:textId="77777777" w:rsidR="00D91E4A" w:rsidRPr="00D91E4A" w:rsidRDefault="00D91E4A" w:rsidP="001B19D8">
            <w:pPr>
              <w:jc w:val="center"/>
              <w:rPr>
                <w:i/>
                <w:sz w:val="16"/>
                <w:szCs w:val="18"/>
              </w:rPr>
            </w:pPr>
            <w:r w:rsidRPr="00D91E4A">
              <w:rPr>
                <w:i/>
                <w:sz w:val="16"/>
                <w:szCs w:val="18"/>
              </w:rPr>
              <w:t>Отдел по делопроизводству и архиву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896398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2A871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8CCE3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D0573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AFCCFF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584CE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48BBDF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04A55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D4711C9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A81FB1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89E47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0D830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68F54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2961B5A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A4378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F2AB6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67033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2B2FF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AFB1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E00A7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FE079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075101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</w:tr>
      <w:tr w:rsidR="00D91E4A" w:rsidRPr="007E1E2D" w14:paraId="0907E26C" w14:textId="77777777" w:rsidTr="004654AF">
        <w:tc>
          <w:tcPr>
            <w:tcW w:w="959" w:type="dxa"/>
            <w:shd w:val="clear" w:color="auto" w:fill="auto"/>
            <w:vAlign w:val="center"/>
          </w:tcPr>
          <w:p w14:paraId="34E18A0A" w14:textId="77777777" w:rsid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B796F68" w14:textId="77777777" w:rsidR="00D91E4A" w:rsidRPr="00D91E4A" w:rsidRDefault="00D91E4A" w:rsidP="001B19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Специалист по архивному делопроизводству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B3D77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D3B7B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BFBC52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A85912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06E0C17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D28E4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A8C49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8A67F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C32E7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DB87B7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F25FB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4E6FA1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1D5B45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1430936" w14:textId="77777777" w:rsidR="00D91E4A" w:rsidRPr="007E1E2D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C5175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1E1C38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2D6FC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6F50C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93A494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D85BA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000BE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496080" w14:textId="77777777" w:rsidR="00D91E4A" w:rsidRDefault="00D91E4A" w:rsidP="001B19D8">
            <w:pPr>
              <w:ind w:left="-70" w:right="-10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Нет</w:t>
            </w:r>
          </w:p>
        </w:tc>
      </w:tr>
    </w:tbl>
    <w:p w14:paraId="0E860D7F" w14:textId="77777777" w:rsidR="0065289A" w:rsidRPr="007E1E2D" w:rsidRDefault="0065289A" w:rsidP="009A1326">
      <w:pPr>
        <w:rPr>
          <w:sz w:val="16"/>
          <w:szCs w:val="18"/>
        </w:rPr>
      </w:pPr>
    </w:p>
    <w:p w14:paraId="47C086D2" w14:textId="77777777" w:rsidR="00936F48" w:rsidRPr="007E1E2D" w:rsidRDefault="00936F48" w:rsidP="00936F48">
      <w:pPr>
        <w:rPr>
          <w:sz w:val="22"/>
        </w:rPr>
      </w:pPr>
      <w:r w:rsidRPr="007E1E2D">
        <w:rPr>
          <w:sz w:val="22"/>
        </w:rPr>
        <w:t>Дата составления: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fill_date \* MERGEFORMAT </w:instrText>
      </w:r>
      <w:r w:rsidRPr="007E1E2D">
        <w:rPr>
          <w:rStyle w:val="a9"/>
          <w:sz w:val="22"/>
        </w:rPr>
        <w:fldChar w:fldCharType="separate"/>
      </w:r>
      <w:r w:rsidR="00D91E4A">
        <w:rPr>
          <w:rStyle w:val="a9"/>
          <w:sz w:val="22"/>
        </w:rPr>
        <w:t>04.07.2022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7DAB39DD" w14:textId="77777777" w:rsidR="00DC1A91" w:rsidRPr="007E1E2D" w:rsidRDefault="00DC1A91" w:rsidP="00DC1A91">
      <w:pPr>
        <w:rPr>
          <w:sz w:val="22"/>
        </w:rPr>
      </w:pPr>
    </w:p>
    <w:sectPr w:rsidR="00DC1A91" w:rsidRPr="007E1E2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0918" w14:textId="77777777" w:rsidR="00EB7248" w:rsidRDefault="00EB7248" w:rsidP="00D91E4A">
      <w:r>
        <w:separator/>
      </w:r>
    </w:p>
  </w:endnote>
  <w:endnote w:type="continuationSeparator" w:id="0">
    <w:p w14:paraId="01A2BD9E" w14:textId="77777777" w:rsidR="00EB7248" w:rsidRDefault="00EB7248" w:rsidP="00D9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7DF1A" w14:textId="77777777" w:rsidR="00EB7248" w:rsidRDefault="00EB7248" w:rsidP="00D91E4A">
      <w:r>
        <w:separator/>
      </w:r>
    </w:p>
  </w:footnote>
  <w:footnote w:type="continuationSeparator" w:id="0">
    <w:p w14:paraId="6257BFD0" w14:textId="77777777" w:rsidR="00EB7248" w:rsidRDefault="00EB7248" w:rsidP="00D9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6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Акционерное общество Продовольственная компания &quot;ЛИМАК&quot; "/>
    <w:docVar w:name="doc_name" w:val="Документ6"/>
    <w:docVar w:name="doc_type" w:val="5"/>
    <w:docVar w:name="fill_date" w:val="04.07.2022"/>
    <w:docVar w:name="org_guid" w:val="54F195E009ED4EC6A8062D21F8C14BB8"/>
    <w:docVar w:name="org_id" w:val="277"/>
    <w:docVar w:name="org_name" w:val="     "/>
    <w:docVar w:name="pers_guids" w:val="BDBBD375CF7A42CAA6FB2E891EC287FD@035-814-696-69"/>
    <w:docVar w:name="pers_snils" w:val="BDBBD375CF7A42CAA6FB2E891EC287FD@035-814-696-69"/>
    <w:docVar w:name="podr_id" w:val="org_277"/>
    <w:docVar w:name="pred_dolg" w:val="Руководитель службы управления персоналом"/>
    <w:docVar w:name="pred_fio" w:val="Побежимова Н.М."/>
    <w:docVar w:name="rbtd_name" w:val="Акционерное общество Продовольственная компания &quot;ЛИМАК&quot; "/>
    <w:docVar w:name="step_test" w:val="6"/>
    <w:docVar w:name="sv_docs" w:val="1"/>
  </w:docVars>
  <w:rsids>
    <w:rsidRoot w:val="00D91E4A"/>
    <w:rsid w:val="0002033E"/>
    <w:rsid w:val="000C5130"/>
    <w:rsid w:val="000D3760"/>
    <w:rsid w:val="000F0714"/>
    <w:rsid w:val="00137F2B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1E2D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91E4A"/>
    <w:rsid w:val="00DC0F74"/>
    <w:rsid w:val="00DC1A91"/>
    <w:rsid w:val="00DD6622"/>
    <w:rsid w:val="00E25119"/>
    <w:rsid w:val="00E30B79"/>
    <w:rsid w:val="00E458F1"/>
    <w:rsid w:val="00EA3306"/>
    <w:rsid w:val="00EB7248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4A8152"/>
  <w15:docId w15:val="{2D73A6C1-2080-45EF-9CB8-3C334A0B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91E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91E4A"/>
    <w:rPr>
      <w:sz w:val="24"/>
    </w:rPr>
  </w:style>
  <w:style w:type="paragraph" w:styleId="ad">
    <w:name w:val="footer"/>
    <w:basedOn w:val="a"/>
    <w:link w:val="ae"/>
    <w:rsid w:val="00D91E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91E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 Анатольевич Кузин</dc:creator>
  <cp:lastModifiedBy>Кобзев Евгений Александрович</cp:lastModifiedBy>
  <cp:revision>2</cp:revision>
  <cp:lastPrinted>2022-07-05T14:22:00Z</cp:lastPrinted>
  <dcterms:created xsi:type="dcterms:W3CDTF">2022-07-05T14:22:00Z</dcterms:created>
  <dcterms:modified xsi:type="dcterms:W3CDTF">2022-07-06T06:57:00Z</dcterms:modified>
</cp:coreProperties>
</file>